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3336C7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3336C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137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2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sectPr w:rsidR="00851D45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E3" w:rsidRDefault="00D84BE3">
      <w:r>
        <w:separator/>
      </w:r>
    </w:p>
  </w:endnote>
  <w:endnote w:type="continuationSeparator" w:id="0">
    <w:p w:rsidR="00D84BE3" w:rsidRDefault="00D8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E3" w:rsidRDefault="00D84BE3">
      <w:r>
        <w:separator/>
      </w:r>
    </w:p>
  </w:footnote>
  <w:footnote w:type="continuationSeparator" w:id="0">
    <w:p w:rsidR="00D84BE3" w:rsidRDefault="00D8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290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026BD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BA085-020A-4046-B64A-649828D6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2024-03-25T13:25:00Z</cp:lastPrinted>
  <dcterms:created xsi:type="dcterms:W3CDTF">2024-03-26T14:25:00Z</dcterms:created>
  <dcterms:modified xsi:type="dcterms:W3CDTF">2024-03-26T14:25:00Z</dcterms:modified>
</cp:coreProperties>
</file>